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2" w:rsidRPr="002D7495" w:rsidRDefault="004958F2" w:rsidP="0011184C">
      <w:pPr>
        <w:ind w:firstLine="708"/>
        <w:jc w:val="center"/>
        <w:rPr>
          <w:color w:val="000000"/>
          <w:sz w:val="20"/>
          <w:szCs w:val="20"/>
          <w:u w:val="single"/>
        </w:rPr>
      </w:pPr>
    </w:p>
    <w:p w:rsidR="004958F2" w:rsidRPr="002D7495" w:rsidRDefault="004958F2" w:rsidP="0011184C">
      <w:pPr>
        <w:ind w:firstLine="708"/>
        <w:jc w:val="center"/>
        <w:rPr>
          <w:color w:val="000000"/>
          <w:sz w:val="20"/>
          <w:szCs w:val="20"/>
          <w:u w:val="single"/>
        </w:rPr>
      </w:pPr>
    </w:p>
    <w:p w:rsidR="004958F2" w:rsidRPr="002D7495" w:rsidRDefault="004958F2" w:rsidP="0011184C">
      <w:pPr>
        <w:ind w:firstLine="708"/>
        <w:jc w:val="center"/>
        <w:rPr>
          <w:color w:val="000000"/>
          <w:sz w:val="20"/>
          <w:szCs w:val="20"/>
          <w:u w:val="single"/>
        </w:rPr>
      </w:pPr>
    </w:p>
    <w:p w:rsidR="004478F6" w:rsidRPr="002D7495" w:rsidRDefault="006E65BE" w:rsidP="0011184C">
      <w:pPr>
        <w:ind w:firstLine="708"/>
        <w:jc w:val="center"/>
        <w:rPr>
          <w:color w:val="000000"/>
          <w:sz w:val="20"/>
          <w:szCs w:val="20"/>
          <w:u w:val="single"/>
        </w:rPr>
      </w:pPr>
      <w:r w:rsidRPr="002D7495">
        <w:rPr>
          <w:color w:val="000000"/>
          <w:sz w:val="20"/>
          <w:szCs w:val="20"/>
          <w:u w:val="single"/>
        </w:rPr>
        <w:t xml:space="preserve">SÚMULA </w:t>
      </w:r>
      <w:r w:rsidR="001E044A" w:rsidRPr="002D7495">
        <w:rPr>
          <w:color w:val="000000"/>
          <w:sz w:val="20"/>
          <w:szCs w:val="20"/>
          <w:u w:val="single"/>
        </w:rPr>
        <w:t xml:space="preserve"> </w:t>
      </w:r>
      <w:r w:rsidRPr="002D7495">
        <w:rPr>
          <w:color w:val="000000"/>
          <w:sz w:val="20"/>
          <w:szCs w:val="20"/>
          <w:u w:val="single"/>
        </w:rPr>
        <w:t>DO EXPEDIENTE</w:t>
      </w:r>
    </w:p>
    <w:p w:rsidR="00DC382F" w:rsidRPr="002D7495" w:rsidRDefault="00DC382F" w:rsidP="00DC382F">
      <w:pPr>
        <w:jc w:val="center"/>
        <w:rPr>
          <w:color w:val="000000"/>
          <w:sz w:val="20"/>
          <w:szCs w:val="20"/>
          <w:u w:val="single"/>
        </w:rPr>
      </w:pPr>
    </w:p>
    <w:p w:rsidR="004478F6" w:rsidRPr="002D7495" w:rsidRDefault="006E65BE" w:rsidP="00DC382F">
      <w:pPr>
        <w:jc w:val="center"/>
        <w:rPr>
          <w:sz w:val="20"/>
          <w:szCs w:val="20"/>
        </w:rPr>
      </w:pPr>
      <w:r w:rsidRPr="002D7495">
        <w:rPr>
          <w:color w:val="000000"/>
          <w:sz w:val="20"/>
          <w:szCs w:val="20"/>
        </w:rPr>
        <w:t>(</w:t>
      </w:r>
      <w:r w:rsidR="009E31EF">
        <w:rPr>
          <w:color w:val="000000"/>
          <w:sz w:val="20"/>
          <w:szCs w:val="20"/>
        </w:rPr>
        <w:t>2</w:t>
      </w:r>
      <w:r w:rsidR="00FC69D4" w:rsidRPr="002D7495">
        <w:rPr>
          <w:color w:val="000000"/>
          <w:sz w:val="20"/>
          <w:szCs w:val="20"/>
        </w:rPr>
        <w:t>ª</w:t>
      </w:r>
      <w:r w:rsidRPr="002D7495">
        <w:rPr>
          <w:color w:val="000000"/>
          <w:sz w:val="20"/>
          <w:szCs w:val="20"/>
        </w:rPr>
        <w:t xml:space="preserve"> sessão</w:t>
      </w:r>
      <w:r w:rsidR="00A12788">
        <w:rPr>
          <w:color w:val="000000"/>
          <w:sz w:val="20"/>
          <w:szCs w:val="20"/>
        </w:rPr>
        <w:t xml:space="preserve"> extraordinária </w:t>
      </w:r>
      <w:r w:rsidR="00987697" w:rsidRPr="002D7495">
        <w:rPr>
          <w:color w:val="000000"/>
          <w:sz w:val="20"/>
          <w:szCs w:val="20"/>
        </w:rPr>
        <w:t>de 202</w:t>
      </w:r>
      <w:r w:rsidR="00A12788">
        <w:rPr>
          <w:color w:val="000000"/>
          <w:sz w:val="20"/>
          <w:szCs w:val="20"/>
        </w:rPr>
        <w:t>4</w:t>
      </w:r>
      <w:r w:rsidRPr="002D7495">
        <w:rPr>
          <w:color w:val="000000"/>
          <w:sz w:val="20"/>
          <w:szCs w:val="20"/>
        </w:rPr>
        <w:t>)</w:t>
      </w:r>
    </w:p>
    <w:p w:rsidR="00173741" w:rsidRPr="002D7495" w:rsidRDefault="00173741" w:rsidP="00DC382F">
      <w:pPr>
        <w:pStyle w:val="Corpodetexto"/>
        <w:rPr>
          <w:bCs/>
          <w:color w:val="000000"/>
          <w:sz w:val="20"/>
          <w:szCs w:val="20"/>
        </w:rPr>
      </w:pPr>
    </w:p>
    <w:p w:rsidR="007F61BE" w:rsidRDefault="00916381" w:rsidP="001F0E7C">
      <w:pPr>
        <w:pStyle w:val="Corpodetexto"/>
        <w:rPr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  <w:u w:val="single"/>
        </w:rPr>
        <w:t xml:space="preserve"> </w:t>
      </w:r>
    </w:p>
    <w:p w:rsidR="00916381" w:rsidRPr="002D7495" w:rsidRDefault="00916381" w:rsidP="001F0E7C">
      <w:pPr>
        <w:pStyle w:val="Corpodetexto"/>
        <w:rPr>
          <w:bCs/>
          <w:color w:val="000000"/>
          <w:sz w:val="20"/>
          <w:szCs w:val="20"/>
        </w:rPr>
      </w:pPr>
    </w:p>
    <w:p w:rsidR="00310C70" w:rsidRPr="002D7495" w:rsidRDefault="00D360A1" w:rsidP="001F0E7C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u w:val="single"/>
        </w:rPr>
        <w:t xml:space="preserve">PROJETOS </w:t>
      </w:r>
      <w:r w:rsidR="00310C70" w:rsidRPr="002D7495">
        <w:rPr>
          <w:bCs/>
          <w:color w:val="000000"/>
          <w:sz w:val="20"/>
          <w:szCs w:val="20"/>
          <w:u w:val="single"/>
        </w:rPr>
        <w:t xml:space="preserve"> para </w:t>
      </w:r>
      <w:r w:rsidR="009E31EF">
        <w:rPr>
          <w:bCs/>
          <w:color w:val="000000"/>
          <w:sz w:val="20"/>
          <w:szCs w:val="20"/>
          <w:u w:val="single"/>
        </w:rPr>
        <w:t>votação</w:t>
      </w:r>
      <w:r w:rsidR="00310C70" w:rsidRPr="002D7495">
        <w:rPr>
          <w:bCs/>
          <w:color w:val="000000"/>
          <w:sz w:val="20"/>
          <w:szCs w:val="20"/>
        </w:rPr>
        <w:t>:</w:t>
      </w:r>
    </w:p>
    <w:p w:rsidR="00310C70" w:rsidRPr="002D7495" w:rsidRDefault="00310C70" w:rsidP="001F0E7C">
      <w:pPr>
        <w:pStyle w:val="Corpodetexto"/>
        <w:rPr>
          <w:bCs/>
          <w:color w:val="000000"/>
          <w:sz w:val="20"/>
          <w:szCs w:val="20"/>
        </w:rPr>
      </w:pPr>
    </w:p>
    <w:p w:rsidR="00A12788" w:rsidRDefault="00A12788" w:rsidP="001F0E7C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Projeto de Lei 001/2024 – Prefeito Yves Ribeiro</w:t>
      </w:r>
    </w:p>
    <w:p w:rsidR="00A12788" w:rsidRDefault="00A12788" w:rsidP="001F0E7C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Ementa: </w:t>
      </w:r>
      <w:r w:rsidRPr="00A12788">
        <w:rPr>
          <w:bCs/>
          <w:color w:val="000000"/>
          <w:sz w:val="20"/>
          <w:szCs w:val="20"/>
        </w:rPr>
        <w:t>Fixação do piso salarial de agente comunitário da sa</w:t>
      </w:r>
      <w:r>
        <w:rPr>
          <w:bCs/>
          <w:color w:val="000000"/>
          <w:sz w:val="20"/>
          <w:szCs w:val="20"/>
        </w:rPr>
        <w:t>ú</w:t>
      </w:r>
      <w:r w:rsidRPr="00A12788">
        <w:rPr>
          <w:bCs/>
          <w:color w:val="000000"/>
          <w:sz w:val="20"/>
          <w:szCs w:val="20"/>
        </w:rPr>
        <w:t>de</w:t>
      </w:r>
      <w:r>
        <w:rPr>
          <w:bCs/>
          <w:color w:val="000000"/>
          <w:sz w:val="20"/>
          <w:szCs w:val="20"/>
        </w:rPr>
        <w:t xml:space="preserve"> e dos agentes e controle de endemias nos termos de emenda constitucional n. 120/2022 e dá outras providências.</w:t>
      </w:r>
    </w:p>
    <w:p w:rsidR="00A12788" w:rsidRDefault="00A12788" w:rsidP="001F0E7C">
      <w:pPr>
        <w:pStyle w:val="Corpodetexto"/>
        <w:rPr>
          <w:bCs/>
          <w:color w:val="000000"/>
          <w:sz w:val="20"/>
          <w:szCs w:val="20"/>
        </w:rPr>
      </w:pP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Projeto de Lei 002/2024 – Prefeito Yves Ribeiro</w:t>
      </w: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Ementa: dispõe sobre a readequação dos vencimentos dos servidores públicos municipais ao salário mínimo nacional e dá outras providências. </w:t>
      </w:r>
    </w:p>
    <w:p w:rsidR="00A12788" w:rsidRDefault="00A12788" w:rsidP="001F0E7C">
      <w:pPr>
        <w:pStyle w:val="Corpodetexto"/>
        <w:rPr>
          <w:bCs/>
          <w:color w:val="000000"/>
          <w:sz w:val="20"/>
          <w:szCs w:val="20"/>
        </w:rPr>
      </w:pP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Projeto de Lei 003/2024 – Prefeito Yves Ribeiro</w:t>
      </w: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Ementa: Dispõe sobre a </w:t>
      </w:r>
      <w:r w:rsidRPr="00A12788">
        <w:rPr>
          <w:bCs/>
          <w:color w:val="000000"/>
          <w:sz w:val="20"/>
          <w:szCs w:val="20"/>
        </w:rPr>
        <w:t xml:space="preserve">Fixação do </w:t>
      </w:r>
      <w:r>
        <w:rPr>
          <w:bCs/>
          <w:color w:val="000000"/>
          <w:sz w:val="20"/>
          <w:szCs w:val="20"/>
        </w:rPr>
        <w:t>salário mínimo do Município do Paulista, readequação dios vencimentos dos servidores públicos municipais ao salário mínimo fixado no Município e dá outras providências.</w:t>
      </w:r>
    </w:p>
    <w:p w:rsidR="00A12788" w:rsidRDefault="00A12788" w:rsidP="001F0E7C">
      <w:pPr>
        <w:pStyle w:val="Corpodetexto"/>
        <w:rPr>
          <w:bCs/>
          <w:color w:val="000000"/>
          <w:sz w:val="20"/>
          <w:szCs w:val="20"/>
        </w:rPr>
      </w:pP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Projeto de Lei 004/2024 – Prefeito Yves Ribeiro</w:t>
      </w:r>
    </w:p>
    <w:p w:rsidR="00A12788" w:rsidRDefault="00A12788" w:rsidP="00A12788">
      <w:pPr>
        <w:pStyle w:val="Corpodetex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Ementa: Altera a redação da Lei 4.909/2020 para o realinhamento do programa Municipal de Educação em tempo integral das escolas da rede municipal  de ensino.</w:t>
      </w:r>
    </w:p>
    <w:p w:rsidR="00E72809" w:rsidRPr="002D7495" w:rsidRDefault="00E72809" w:rsidP="001F0E7C">
      <w:pPr>
        <w:pStyle w:val="Corpodetexto"/>
        <w:rPr>
          <w:bCs/>
          <w:color w:val="000000"/>
          <w:sz w:val="20"/>
          <w:szCs w:val="20"/>
        </w:rPr>
      </w:pPr>
    </w:p>
    <w:p w:rsidR="00F5273C" w:rsidRPr="002D7495" w:rsidRDefault="00A83B5A" w:rsidP="002D7495">
      <w:pPr>
        <w:pStyle w:val="Corpodetexto"/>
        <w:jc w:val="center"/>
        <w:rPr>
          <w:bCs/>
          <w:sz w:val="20"/>
          <w:szCs w:val="20"/>
        </w:rPr>
      </w:pPr>
      <w:r w:rsidRPr="002D7495">
        <w:rPr>
          <w:bCs/>
          <w:sz w:val="20"/>
          <w:szCs w:val="20"/>
        </w:rPr>
        <w:t>P</w:t>
      </w:r>
      <w:r w:rsidR="00F5273C" w:rsidRPr="002D7495">
        <w:rPr>
          <w:bCs/>
          <w:sz w:val="20"/>
          <w:szCs w:val="20"/>
        </w:rPr>
        <w:t>a</w:t>
      </w:r>
      <w:r w:rsidR="00147707" w:rsidRPr="002D7495">
        <w:rPr>
          <w:bCs/>
          <w:sz w:val="20"/>
          <w:szCs w:val="20"/>
        </w:rPr>
        <w:t>u</w:t>
      </w:r>
      <w:r w:rsidR="00F5273C" w:rsidRPr="002D7495">
        <w:rPr>
          <w:bCs/>
          <w:sz w:val="20"/>
          <w:szCs w:val="20"/>
        </w:rPr>
        <w:t xml:space="preserve">lista, </w:t>
      </w:r>
      <w:r w:rsidR="00916381">
        <w:rPr>
          <w:bCs/>
          <w:sz w:val="20"/>
          <w:szCs w:val="20"/>
        </w:rPr>
        <w:t>26</w:t>
      </w:r>
      <w:r w:rsidR="00F5273C" w:rsidRPr="002D7495">
        <w:rPr>
          <w:bCs/>
          <w:sz w:val="20"/>
          <w:szCs w:val="20"/>
        </w:rPr>
        <w:t xml:space="preserve"> de </w:t>
      </w:r>
      <w:r w:rsidR="00A12788">
        <w:rPr>
          <w:bCs/>
          <w:sz w:val="20"/>
          <w:szCs w:val="20"/>
        </w:rPr>
        <w:t xml:space="preserve">janeiro de </w:t>
      </w:r>
      <w:r w:rsidR="00F5273C" w:rsidRPr="002D7495">
        <w:rPr>
          <w:bCs/>
          <w:sz w:val="20"/>
          <w:szCs w:val="20"/>
        </w:rPr>
        <w:t>202</w:t>
      </w:r>
      <w:r w:rsidR="00A12788">
        <w:rPr>
          <w:bCs/>
          <w:sz w:val="20"/>
          <w:szCs w:val="20"/>
        </w:rPr>
        <w:t>4</w:t>
      </w:r>
    </w:p>
    <w:p w:rsidR="00F5273C" w:rsidRPr="002D7495" w:rsidRDefault="00F5273C" w:rsidP="00520567">
      <w:pPr>
        <w:pStyle w:val="Corpodetexto"/>
        <w:rPr>
          <w:bCs/>
          <w:sz w:val="20"/>
          <w:szCs w:val="20"/>
        </w:rPr>
      </w:pPr>
    </w:p>
    <w:p w:rsidR="00430A80" w:rsidRPr="002D7495" w:rsidRDefault="00430A80" w:rsidP="00520567">
      <w:pPr>
        <w:pStyle w:val="Corpodetexto"/>
        <w:rPr>
          <w:bCs/>
          <w:sz w:val="20"/>
          <w:szCs w:val="20"/>
        </w:rPr>
      </w:pPr>
    </w:p>
    <w:p w:rsidR="00E72809" w:rsidRPr="002D7495" w:rsidRDefault="00E72809" w:rsidP="00520567">
      <w:pPr>
        <w:pStyle w:val="Corpodetexto"/>
        <w:rPr>
          <w:bCs/>
          <w:sz w:val="20"/>
          <w:szCs w:val="20"/>
        </w:rPr>
      </w:pPr>
    </w:p>
    <w:p w:rsidR="007A4CC9" w:rsidRPr="002D7495" w:rsidRDefault="00C53DCB">
      <w:pPr>
        <w:pStyle w:val="Corpodetexto"/>
        <w:jc w:val="center"/>
        <w:rPr>
          <w:bCs/>
          <w:sz w:val="20"/>
          <w:szCs w:val="20"/>
        </w:rPr>
      </w:pPr>
      <w:r w:rsidRPr="002D7495">
        <w:rPr>
          <w:bCs/>
          <w:sz w:val="20"/>
          <w:szCs w:val="20"/>
        </w:rPr>
        <w:t xml:space="preserve"> </w:t>
      </w:r>
      <w:r w:rsidR="001005A0" w:rsidRPr="002D7495">
        <w:rPr>
          <w:bCs/>
          <w:sz w:val="20"/>
          <w:szCs w:val="20"/>
        </w:rPr>
        <w:t>1ª secretaria</w:t>
      </w:r>
    </w:p>
    <w:sectPr w:rsidR="007A4CC9" w:rsidRPr="002D7495" w:rsidSect="008920A8">
      <w:footerReference w:type="default" r:id="rId7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1FA" w:rsidRDefault="002A01FA" w:rsidP="004478F6">
      <w:r>
        <w:separator/>
      </w:r>
    </w:p>
  </w:endnote>
  <w:endnote w:type="continuationSeparator" w:id="1">
    <w:p w:rsidR="002A01FA" w:rsidRDefault="002A01FA" w:rsidP="0044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 Medium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F6" w:rsidRDefault="004478F6">
    <w:pPr>
      <w:pStyle w:val="Corpodetexto"/>
      <w:rPr>
        <w:sz w:val="24"/>
      </w:rPr>
    </w:pPr>
  </w:p>
  <w:p w:rsidR="004478F6" w:rsidRDefault="004478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1FA" w:rsidRDefault="002A01FA" w:rsidP="004478F6">
      <w:r>
        <w:separator/>
      </w:r>
    </w:p>
  </w:footnote>
  <w:footnote w:type="continuationSeparator" w:id="1">
    <w:p w:rsidR="002A01FA" w:rsidRDefault="002A01FA" w:rsidP="00447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3FA2"/>
    <w:rsid w:val="00000EEE"/>
    <w:rsid w:val="00003045"/>
    <w:rsid w:val="000047D9"/>
    <w:rsid w:val="000057EA"/>
    <w:rsid w:val="00005939"/>
    <w:rsid w:val="00011052"/>
    <w:rsid w:val="00012BB4"/>
    <w:rsid w:val="00015AC9"/>
    <w:rsid w:val="0001705F"/>
    <w:rsid w:val="0002553E"/>
    <w:rsid w:val="00027009"/>
    <w:rsid w:val="000330CA"/>
    <w:rsid w:val="000356E0"/>
    <w:rsid w:val="0003667A"/>
    <w:rsid w:val="00036EBF"/>
    <w:rsid w:val="00043FC5"/>
    <w:rsid w:val="000442AE"/>
    <w:rsid w:val="00050A5D"/>
    <w:rsid w:val="00050DCD"/>
    <w:rsid w:val="000512D5"/>
    <w:rsid w:val="00051400"/>
    <w:rsid w:val="00051447"/>
    <w:rsid w:val="0005228B"/>
    <w:rsid w:val="0005261A"/>
    <w:rsid w:val="000534AA"/>
    <w:rsid w:val="00053B86"/>
    <w:rsid w:val="00057141"/>
    <w:rsid w:val="00057204"/>
    <w:rsid w:val="000612AD"/>
    <w:rsid w:val="00062A84"/>
    <w:rsid w:val="00064F93"/>
    <w:rsid w:val="00067D5E"/>
    <w:rsid w:val="00067E1B"/>
    <w:rsid w:val="00067EBE"/>
    <w:rsid w:val="00070308"/>
    <w:rsid w:val="0007119C"/>
    <w:rsid w:val="00074B1A"/>
    <w:rsid w:val="0007573F"/>
    <w:rsid w:val="000763D6"/>
    <w:rsid w:val="0008148D"/>
    <w:rsid w:val="00082453"/>
    <w:rsid w:val="0008584E"/>
    <w:rsid w:val="0008697E"/>
    <w:rsid w:val="000871D6"/>
    <w:rsid w:val="0008769B"/>
    <w:rsid w:val="00090EC4"/>
    <w:rsid w:val="00092FFB"/>
    <w:rsid w:val="00094D45"/>
    <w:rsid w:val="000A2B91"/>
    <w:rsid w:val="000A2F82"/>
    <w:rsid w:val="000A5541"/>
    <w:rsid w:val="000A5F00"/>
    <w:rsid w:val="000A71BD"/>
    <w:rsid w:val="000A7271"/>
    <w:rsid w:val="000B0E4D"/>
    <w:rsid w:val="000B397A"/>
    <w:rsid w:val="000B3E6B"/>
    <w:rsid w:val="000B43E3"/>
    <w:rsid w:val="000B56BF"/>
    <w:rsid w:val="000B675C"/>
    <w:rsid w:val="000C0027"/>
    <w:rsid w:val="000C0685"/>
    <w:rsid w:val="000C3F5C"/>
    <w:rsid w:val="000C4ED7"/>
    <w:rsid w:val="000C7C2E"/>
    <w:rsid w:val="000D0BF8"/>
    <w:rsid w:val="000D0CBE"/>
    <w:rsid w:val="000D3943"/>
    <w:rsid w:val="000D3EC7"/>
    <w:rsid w:val="000D5EBF"/>
    <w:rsid w:val="000D6979"/>
    <w:rsid w:val="000D7F31"/>
    <w:rsid w:val="000E34C1"/>
    <w:rsid w:val="000E3F09"/>
    <w:rsid w:val="000E4D41"/>
    <w:rsid w:val="000E5743"/>
    <w:rsid w:val="000E5822"/>
    <w:rsid w:val="000E63C8"/>
    <w:rsid w:val="000E68E7"/>
    <w:rsid w:val="000F521E"/>
    <w:rsid w:val="000F6846"/>
    <w:rsid w:val="001005A0"/>
    <w:rsid w:val="0010185A"/>
    <w:rsid w:val="001028BA"/>
    <w:rsid w:val="00102B2C"/>
    <w:rsid w:val="001065FF"/>
    <w:rsid w:val="00106CBD"/>
    <w:rsid w:val="00107DF4"/>
    <w:rsid w:val="00110178"/>
    <w:rsid w:val="0011121B"/>
    <w:rsid w:val="0011184C"/>
    <w:rsid w:val="00111A9F"/>
    <w:rsid w:val="00112698"/>
    <w:rsid w:val="00114FE7"/>
    <w:rsid w:val="0011695F"/>
    <w:rsid w:val="001226A3"/>
    <w:rsid w:val="0013140E"/>
    <w:rsid w:val="0013210D"/>
    <w:rsid w:val="00133088"/>
    <w:rsid w:val="001332D1"/>
    <w:rsid w:val="00134E1E"/>
    <w:rsid w:val="001425DE"/>
    <w:rsid w:val="00142728"/>
    <w:rsid w:val="001449D5"/>
    <w:rsid w:val="00145303"/>
    <w:rsid w:val="00147707"/>
    <w:rsid w:val="001506C8"/>
    <w:rsid w:val="001514E6"/>
    <w:rsid w:val="001530F6"/>
    <w:rsid w:val="00156D54"/>
    <w:rsid w:val="00157315"/>
    <w:rsid w:val="00157AB6"/>
    <w:rsid w:val="00162121"/>
    <w:rsid w:val="00162A0E"/>
    <w:rsid w:val="00162EC3"/>
    <w:rsid w:val="001634FF"/>
    <w:rsid w:val="00164213"/>
    <w:rsid w:val="00164471"/>
    <w:rsid w:val="0016488C"/>
    <w:rsid w:val="00166CCF"/>
    <w:rsid w:val="0016706B"/>
    <w:rsid w:val="00167A82"/>
    <w:rsid w:val="00167E87"/>
    <w:rsid w:val="00170F38"/>
    <w:rsid w:val="00171183"/>
    <w:rsid w:val="00171847"/>
    <w:rsid w:val="00173741"/>
    <w:rsid w:val="00173D2E"/>
    <w:rsid w:val="00180BCB"/>
    <w:rsid w:val="00180DD1"/>
    <w:rsid w:val="00181B3D"/>
    <w:rsid w:val="001821AE"/>
    <w:rsid w:val="00184929"/>
    <w:rsid w:val="00185595"/>
    <w:rsid w:val="00185CB8"/>
    <w:rsid w:val="00187F57"/>
    <w:rsid w:val="00187F62"/>
    <w:rsid w:val="00192C9F"/>
    <w:rsid w:val="00194563"/>
    <w:rsid w:val="001A2899"/>
    <w:rsid w:val="001A3FA3"/>
    <w:rsid w:val="001A5665"/>
    <w:rsid w:val="001A59C2"/>
    <w:rsid w:val="001A640D"/>
    <w:rsid w:val="001B126E"/>
    <w:rsid w:val="001B1D5A"/>
    <w:rsid w:val="001B4DDA"/>
    <w:rsid w:val="001B4DE0"/>
    <w:rsid w:val="001B70F0"/>
    <w:rsid w:val="001C0345"/>
    <w:rsid w:val="001C3A4C"/>
    <w:rsid w:val="001C40E2"/>
    <w:rsid w:val="001C536E"/>
    <w:rsid w:val="001C5D1B"/>
    <w:rsid w:val="001C62A9"/>
    <w:rsid w:val="001D034C"/>
    <w:rsid w:val="001D3923"/>
    <w:rsid w:val="001D786F"/>
    <w:rsid w:val="001E044A"/>
    <w:rsid w:val="001E1320"/>
    <w:rsid w:val="001E24B4"/>
    <w:rsid w:val="001E3A7D"/>
    <w:rsid w:val="001E5AA2"/>
    <w:rsid w:val="001F0E7C"/>
    <w:rsid w:val="001F65EF"/>
    <w:rsid w:val="001F6ABC"/>
    <w:rsid w:val="00202E5B"/>
    <w:rsid w:val="00206D5C"/>
    <w:rsid w:val="002075A7"/>
    <w:rsid w:val="0020792C"/>
    <w:rsid w:val="00207AE6"/>
    <w:rsid w:val="00217871"/>
    <w:rsid w:val="002211E1"/>
    <w:rsid w:val="00221342"/>
    <w:rsid w:val="002275E0"/>
    <w:rsid w:val="0023070C"/>
    <w:rsid w:val="00232632"/>
    <w:rsid w:val="002335C3"/>
    <w:rsid w:val="00234863"/>
    <w:rsid w:val="00235963"/>
    <w:rsid w:val="002368C3"/>
    <w:rsid w:val="00241085"/>
    <w:rsid w:val="00241643"/>
    <w:rsid w:val="00241A71"/>
    <w:rsid w:val="0024305A"/>
    <w:rsid w:val="00243976"/>
    <w:rsid w:val="002515E0"/>
    <w:rsid w:val="002515F9"/>
    <w:rsid w:val="002521C1"/>
    <w:rsid w:val="00255353"/>
    <w:rsid w:val="00255C29"/>
    <w:rsid w:val="00257249"/>
    <w:rsid w:val="002601B2"/>
    <w:rsid w:val="00261691"/>
    <w:rsid w:val="00262246"/>
    <w:rsid w:val="00262DA4"/>
    <w:rsid w:val="00264738"/>
    <w:rsid w:val="002673DC"/>
    <w:rsid w:val="002711E2"/>
    <w:rsid w:val="0027128D"/>
    <w:rsid w:val="00272B39"/>
    <w:rsid w:val="00273023"/>
    <w:rsid w:val="00273E4A"/>
    <w:rsid w:val="0027571A"/>
    <w:rsid w:val="00276631"/>
    <w:rsid w:val="00281BAC"/>
    <w:rsid w:val="00283F81"/>
    <w:rsid w:val="00284FB5"/>
    <w:rsid w:val="00286104"/>
    <w:rsid w:val="00286867"/>
    <w:rsid w:val="00286B66"/>
    <w:rsid w:val="00287F46"/>
    <w:rsid w:val="00290828"/>
    <w:rsid w:val="002954C7"/>
    <w:rsid w:val="00295502"/>
    <w:rsid w:val="002A01FA"/>
    <w:rsid w:val="002A1C14"/>
    <w:rsid w:val="002A2093"/>
    <w:rsid w:val="002A3967"/>
    <w:rsid w:val="002A4F93"/>
    <w:rsid w:val="002A603B"/>
    <w:rsid w:val="002B003F"/>
    <w:rsid w:val="002B18FA"/>
    <w:rsid w:val="002B1FBD"/>
    <w:rsid w:val="002B291A"/>
    <w:rsid w:val="002B2A32"/>
    <w:rsid w:val="002B347B"/>
    <w:rsid w:val="002B5C0D"/>
    <w:rsid w:val="002B75B2"/>
    <w:rsid w:val="002B7D6D"/>
    <w:rsid w:val="002C1B7E"/>
    <w:rsid w:val="002C54D4"/>
    <w:rsid w:val="002C7531"/>
    <w:rsid w:val="002D161A"/>
    <w:rsid w:val="002D2182"/>
    <w:rsid w:val="002D2569"/>
    <w:rsid w:val="002D36FB"/>
    <w:rsid w:val="002D39BD"/>
    <w:rsid w:val="002D3C7F"/>
    <w:rsid w:val="002D4ABE"/>
    <w:rsid w:val="002D55DA"/>
    <w:rsid w:val="002D7495"/>
    <w:rsid w:val="002D76F4"/>
    <w:rsid w:val="002E34D2"/>
    <w:rsid w:val="002E5ADC"/>
    <w:rsid w:val="002F39DF"/>
    <w:rsid w:val="002F3D70"/>
    <w:rsid w:val="002F400B"/>
    <w:rsid w:val="002F5F4B"/>
    <w:rsid w:val="003006D7"/>
    <w:rsid w:val="003011DD"/>
    <w:rsid w:val="00305145"/>
    <w:rsid w:val="00305BE4"/>
    <w:rsid w:val="00305E68"/>
    <w:rsid w:val="0031011C"/>
    <w:rsid w:val="00310C70"/>
    <w:rsid w:val="00314E3E"/>
    <w:rsid w:val="00316BC8"/>
    <w:rsid w:val="00317F5D"/>
    <w:rsid w:val="00321122"/>
    <w:rsid w:val="00325761"/>
    <w:rsid w:val="00332BC8"/>
    <w:rsid w:val="003357C7"/>
    <w:rsid w:val="00336E0F"/>
    <w:rsid w:val="0033727B"/>
    <w:rsid w:val="00337346"/>
    <w:rsid w:val="0034233E"/>
    <w:rsid w:val="003477CE"/>
    <w:rsid w:val="00350AEC"/>
    <w:rsid w:val="0035228B"/>
    <w:rsid w:val="003527BA"/>
    <w:rsid w:val="0035293F"/>
    <w:rsid w:val="00353407"/>
    <w:rsid w:val="00356260"/>
    <w:rsid w:val="0036202D"/>
    <w:rsid w:val="00362291"/>
    <w:rsid w:val="00363461"/>
    <w:rsid w:val="00364D6E"/>
    <w:rsid w:val="003671E9"/>
    <w:rsid w:val="003740B0"/>
    <w:rsid w:val="003760E4"/>
    <w:rsid w:val="00377229"/>
    <w:rsid w:val="00380341"/>
    <w:rsid w:val="003803BB"/>
    <w:rsid w:val="00382592"/>
    <w:rsid w:val="00382C79"/>
    <w:rsid w:val="00383949"/>
    <w:rsid w:val="003862F4"/>
    <w:rsid w:val="00386EB7"/>
    <w:rsid w:val="00387829"/>
    <w:rsid w:val="003908AE"/>
    <w:rsid w:val="00390F1E"/>
    <w:rsid w:val="003929FF"/>
    <w:rsid w:val="00392C70"/>
    <w:rsid w:val="0039449C"/>
    <w:rsid w:val="00396982"/>
    <w:rsid w:val="00396BE6"/>
    <w:rsid w:val="003A2125"/>
    <w:rsid w:val="003B1BFA"/>
    <w:rsid w:val="003B2103"/>
    <w:rsid w:val="003B3040"/>
    <w:rsid w:val="003B43BF"/>
    <w:rsid w:val="003B4DAA"/>
    <w:rsid w:val="003B5FFC"/>
    <w:rsid w:val="003C011D"/>
    <w:rsid w:val="003C10FB"/>
    <w:rsid w:val="003C1173"/>
    <w:rsid w:val="003C60AF"/>
    <w:rsid w:val="003C733D"/>
    <w:rsid w:val="003C7F8B"/>
    <w:rsid w:val="003D0FA6"/>
    <w:rsid w:val="003D1852"/>
    <w:rsid w:val="003D5274"/>
    <w:rsid w:val="003D6760"/>
    <w:rsid w:val="003D74A1"/>
    <w:rsid w:val="003E0359"/>
    <w:rsid w:val="003E0C2C"/>
    <w:rsid w:val="003E1BFC"/>
    <w:rsid w:val="003E44DD"/>
    <w:rsid w:val="003E4667"/>
    <w:rsid w:val="003E6842"/>
    <w:rsid w:val="003F2DE2"/>
    <w:rsid w:val="003F35FA"/>
    <w:rsid w:val="003F3EA5"/>
    <w:rsid w:val="003F48C3"/>
    <w:rsid w:val="003F5209"/>
    <w:rsid w:val="003F5223"/>
    <w:rsid w:val="003F6A16"/>
    <w:rsid w:val="003F7BF7"/>
    <w:rsid w:val="0040064A"/>
    <w:rsid w:val="004037BE"/>
    <w:rsid w:val="004051AC"/>
    <w:rsid w:val="0040695F"/>
    <w:rsid w:val="00406F00"/>
    <w:rsid w:val="004229EA"/>
    <w:rsid w:val="00424862"/>
    <w:rsid w:val="00424AA4"/>
    <w:rsid w:val="00430627"/>
    <w:rsid w:val="00430A80"/>
    <w:rsid w:val="00430A93"/>
    <w:rsid w:val="00431479"/>
    <w:rsid w:val="00431BA9"/>
    <w:rsid w:val="004323C6"/>
    <w:rsid w:val="004330E5"/>
    <w:rsid w:val="00433CD9"/>
    <w:rsid w:val="00443147"/>
    <w:rsid w:val="00443CE2"/>
    <w:rsid w:val="00444678"/>
    <w:rsid w:val="00445365"/>
    <w:rsid w:val="004456BD"/>
    <w:rsid w:val="004458CB"/>
    <w:rsid w:val="00446D72"/>
    <w:rsid w:val="004478F6"/>
    <w:rsid w:val="0045385F"/>
    <w:rsid w:val="00454F1E"/>
    <w:rsid w:val="0045582F"/>
    <w:rsid w:val="00456301"/>
    <w:rsid w:val="0045654E"/>
    <w:rsid w:val="00457DB7"/>
    <w:rsid w:val="00457FEC"/>
    <w:rsid w:val="0046049F"/>
    <w:rsid w:val="004611DB"/>
    <w:rsid w:val="00461B83"/>
    <w:rsid w:val="00462B81"/>
    <w:rsid w:val="00463294"/>
    <w:rsid w:val="0046452A"/>
    <w:rsid w:val="00466B33"/>
    <w:rsid w:val="0047141D"/>
    <w:rsid w:val="00471492"/>
    <w:rsid w:val="00471A93"/>
    <w:rsid w:val="004729FC"/>
    <w:rsid w:val="00472B64"/>
    <w:rsid w:val="00473C79"/>
    <w:rsid w:val="00473EFF"/>
    <w:rsid w:val="00476FA8"/>
    <w:rsid w:val="00477BF3"/>
    <w:rsid w:val="00480642"/>
    <w:rsid w:val="004850BA"/>
    <w:rsid w:val="00487461"/>
    <w:rsid w:val="00487622"/>
    <w:rsid w:val="004876C6"/>
    <w:rsid w:val="0049090C"/>
    <w:rsid w:val="00490EE5"/>
    <w:rsid w:val="00493D56"/>
    <w:rsid w:val="004958F2"/>
    <w:rsid w:val="004A29C0"/>
    <w:rsid w:val="004A4295"/>
    <w:rsid w:val="004A5FCD"/>
    <w:rsid w:val="004B0A5B"/>
    <w:rsid w:val="004B3A05"/>
    <w:rsid w:val="004B3F6B"/>
    <w:rsid w:val="004B5C44"/>
    <w:rsid w:val="004B7C43"/>
    <w:rsid w:val="004B7D04"/>
    <w:rsid w:val="004B7F67"/>
    <w:rsid w:val="004C03F0"/>
    <w:rsid w:val="004C08BA"/>
    <w:rsid w:val="004C0CEC"/>
    <w:rsid w:val="004C24B4"/>
    <w:rsid w:val="004C30AB"/>
    <w:rsid w:val="004C4946"/>
    <w:rsid w:val="004C58F5"/>
    <w:rsid w:val="004D028E"/>
    <w:rsid w:val="004D0302"/>
    <w:rsid w:val="004D13E3"/>
    <w:rsid w:val="004D264F"/>
    <w:rsid w:val="004D2B7C"/>
    <w:rsid w:val="004D5252"/>
    <w:rsid w:val="004D525C"/>
    <w:rsid w:val="004E0D31"/>
    <w:rsid w:val="004F161E"/>
    <w:rsid w:val="004F3E23"/>
    <w:rsid w:val="004F63D1"/>
    <w:rsid w:val="004F735C"/>
    <w:rsid w:val="004F7EAA"/>
    <w:rsid w:val="00501A3D"/>
    <w:rsid w:val="00501D61"/>
    <w:rsid w:val="00502988"/>
    <w:rsid w:val="005035C4"/>
    <w:rsid w:val="00503D5C"/>
    <w:rsid w:val="005054B7"/>
    <w:rsid w:val="005064D9"/>
    <w:rsid w:val="005068FC"/>
    <w:rsid w:val="00506A9C"/>
    <w:rsid w:val="00507323"/>
    <w:rsid w:val="00511B01"/>
    <w:rsid w:val="00513FC5"/>
    <w:rsid w:val="00517091"/>
    <w:rsid w:val="005170A4"/>
    <w:rsid w:val="00520567"/>
    <w:rsid w:val="005232DA"/>
    <w:rsid w:val="0052405A"/>
    <w:rsid w:val="00525AAB"/>
    <w:rsid w:val="00526B86"/>
    <w:rsid w:val="00533EB9"/>
    <w:rsid w:val="005364C3"/>
    <w:rsid w:val="00537954"/>
    <w:rsid w:val="00541A8D"/>
    <w:rsid w:val="00541B2A"/>
    <w:rsid w:val="00543102"/>
    <w:rsid w:val="00543C60"/>
    <w:rsid w:val="00543FF8"/>
    <w:rsid w:val="0055064D"/>
    <w:rsid w:val="005522DE"/>
    <w:rsid w:val="00554950"/>
    <w:rsid w:val="005551EF"/>
    <w:rsid w:val="00556372"/>
    <w:rsid w:val="00556CDC"/>
    <w:rsid w:val="00556DA6"/>
    <w:rsid w:val="00556E30"/>
    <w:rsid w:val="00556FCB"/>
    <w:rsid w:val="005623DB"/>
    <w:rsid w:val="005653CE"/>
    <w:rsid w:val="00567218"/>
    <w:rsid w:val="00567FA6"/>
    <w:rsid w:val="005703B6"/>
    <w:rsid w:val="0057382A"/>
    <w:rsid w:val="00581F11"/>
    <w:rsid w:val="00582630"/>
    <w:rsid w:val="00582839"/>
    <w:rsid w:val="005833FB"/>
    <w:rsid w:val="00583CB8"/>
    <w:rsid w:val="00587022"/>
    <w:rsid w:val="005871C7"/>
    <w:rsid w:val="00587895"/>
    <w:rsid w:val="005921C0"/>
    <w:rsid w:val="005933C8"/>
    <w:rsid w:val="005945A2"/>
    <w:rsid w:val="0059507D"/>
    <w:rsid w:val="005955DC"/>
    <w:rsid w:val="005A3535"/>
    <w:rsid w:val="005A5862"/>
    <w:rsid w:val="005B19C4"/>
    <w:rsid w:val="005B1EDB"/>
    <w:rsid w:val="005B4CD2"/>
    <w:rsid w:val="005B5CDC"/>
    <w:rsid w:val="005C13CE"/>
    <w:rsid w:val="005C3111"/>
    <w:rsid w:val="005C4896"/>
    <w:rsid w:val="005C51E2"/>
    <w:rsid w:val="005C652F"/>
    <w:rsid w:val="005D0A29"/>
    <w:rsid w:val="005D1EB0"/>
    <w:rsid w:val="005D35F8"/>
    <w:rsid w:val="005D6DA7"/>
    <w:rsid w:val="005D6F5C"/>
    <w:rsid w:val="005D73B7"/>
    <w:rsid w:val="005E3E83"/>
    <w:rsid w:val="005E4476"/>
    <w:rsid w:val="005E502F"/>
    <w:rsid w:val="005E53D0"/>
    <w:rsid w:val="005F096F"/>
    <w:rsid w:val="005F0A04"/>
    <w:rsid w:val="005F4035"/>
    <w:rsid w:val="005F72D3"/>
    <w:rsid w:val="005F7BA0"/>
    <w:rsid w:val="005F7E45"/>
    <w:rsid w:val="00600DE3"/>
    <w:rsid w:val="00603123"/>
    <w:rsid w:val="00604A24"/>
    <w:rsid w:val="00615DB1"/>
    <w:rsid w:val="006169B1"/>
    <w:rsid w:val="006201FF"/>
    <w:rsid w:val="0062270A"/>
    <w:rsid w:val="00624F56"/>
    <w:rsid w:val="0063560B"/>
    <w:rsid w:val="0063563B"/>
    <w:rsid w:val="00636838"/>
    <w:rsid w:val="00637196"/>
    <w:rsid w:val="00637CE4"/>
    <w:rsid w:val="0064086D"/>
    <w:rsid w:val="00640A0C"/>
    <w:rsid w:val="00641F00"/>
    <w:rsid w:val="006514F0"/>
    <w:rsid w:val="00655A61"/>
    <w:rsid w:val="00655DE4"/>
    <w:rsid w:val="00656DD7"/>
    <w:rsid w:val="0066133A"/>
    <w:rsid w:val="00661492"/>
    <w:rsid w:val="006617D9"/>
    <w:rsid w:val="0066266C"/>
    <w:rsid w:val="00662CEB"/>
    <w:rsid w:val="00663D3C"/>
    <w:rsid w:val="00663E00"/>
    <w:rsid w:val="0066538A"/>
    <w:rsid w:val="006708D5"/>
    <w:rsid w:val="00673DDF"/>
    <w:rsid w:val="00674F42"/>
    <w:rsid w:val="00675F14"/>
    <w:rsid w:val="00677801"/>
    <w:rsid w:val="00677C91"/>
    <w:rsid w:val="006820AD"/>
    <w:rsid w:val="00685F6E"/>
    <w:rsid w:val="00690D4F"/>
    <w:rsid w:val="00690DBE"/>
    <w:rsid w:val="00690F82"/>
    <w:rsid w:val="00693886"/>
    <w:rsid w:val="00693EAC"/>
    <w:rsid w:val="0069410F"/>
    <w:rsid w:val="0069474E"/>
    <w:rsid w:val="00694E4D"/>
    <w:rsid w:val="00695394"/>
    <w:rsid w:val="00696C46"/>
    <w:rsid w:val="006A03DE"/>
    <w:rsid w:val="006A0CC5"/>
    <w:rsid w:val="006A398C"/>
    <w:rsid w:val="006A3F49"/>
    <w:rsid w:val="006A4295"/>
    <w:rsid w:val="006A54F7"/>
    <w:rsid w:val="006B05C7"/>
    <w:rsid w:val="006B07F1"/>
    <w:rsid w:val="006B1BB4"/>
    <w:rsid w:val="006B1C30"/>
    <w:rsid w:val="006B3078"/>
    <w:rsid w:val="006B5D36"/>
    <w:rsid w:val="006B759C"/>
    <w:rsid w:val="006B75A5"/>
    <w:rsid w:val="006C06E0"/>
    <w:rsid w:val="006C1F84"/>
    <w:rsid w:val="006C4169"/>
    <w:rsid w:val="006C78C0"/>
    <w:rsid w:val="006D11AB"/>
    <w:rsid w:val="006D346D"/>
    <w:rsid w:val="006D42AC"/>
    <w:rsid w:val="006D50DE"/>
    <w:rsid w:val="006D5D4D"/>
    <w:rsid w:val="006D725B"/>
    <w:rsid w:val="006D7AB7"/>
    <w:rsid w:val="006E0479"/>
    <w:rsid w:val="006E31C5"/>
    <w:rsid w:val="006E64CF"/>
    <w:rsid w:val="006E65BE"/>
    <w:rsid w:val="006F0563"/>
    <w:rsid w:val="006F1050"/>
    <w:rsid w:val="006F1ACD"/>
    <w:rsid w:val="006F3DB2"/>
    <w:rsid w:val="006F5806"/>
    <w:rsid w:val="006F5D78"/>
    <w:rsid w:val="006F5DDD"/>
    <w:rsid w:val="006F6B93"/>
    <w:rsid w:val="007007E0"/>
    <w:rsid w:val="00701148"/>
    <w:rsid w:val="00701279"/>
    <w:rsid w:val="0070232A"/>
    <w:rsid w:val="0070363A"/>
    <w:rsid w:val="007037EA"/>
    <w:rsid w:val="00705EAC"/>
    <w:rsid w:val="007063CF"/>
    <w:rsid w:val="00706F0C"/>
    <w:rsid w:val="0070750D"/>
    <w:rsid w:val="00710788"/>
    <w:rsid w:val="00711060"/>
    <w:rsid w:val="00711D77"/>
    <w:rsid w:val="00711F32"/>
    <w:rsid w:val="0071364A"/>
    <w:rsid w:val="007152F1"/>
    <w:rsid w:val="00715BE1"/>
    <w:rsid w:val="00715C66"/>
    <w:rsid w:val="007164E2"/>
    <w:rsid w:val="00716AE5"/>
    <w:rsid w:val="00720804"/>
    <w:rsid w:val="00720A8D"/>
    <w:rsid w:val="00722CD1"/>
    <w:rsid w:val="00723390"/>
    <w:rsid w:val="00725176"/>
    <w:rsid w:val="007267BE"/>
    <w:rsid w:val="007312E2"/>
    <w:rsid w:val="00734E5F"/>
    <w:rsid w:val="00734FF7"/>
    <w:rsid w:val="00740EE4"/>
    <w:rsid w:val="007430AE"/>
    <w:rsid w:val="00743A94"/>
    <w:rsid w:val="0074579B"/>
    <w:rsid w:val="007469FF"/>
    <w:rsid w:val="00750139"/>
    <w:rsid w:val="00757DA6"/>
    <w:rsid w:val="007611C3"/>
    <w:rsid w:val="00765054"/>
    <w:rsid w:val="00765440"/>
    <w:rsid w:val="00765B7B"/>
    <w:rsid w:val="007664A7"/>
    <w:rsid w:val="00766AD3"/>
    <w:rsid w:val="00766F13"/>
    <w:rsid w:val="00767985"/>
    <w:rsid w:val="00770642"/>
    <w:rsid w:val="00772007"/>
    <w:rsid w:val="00776B91"/>
    <w:rsid w:val="00780B90"/>
    <w:rsid w:val="007820E7"/>
    <w:rsid w:val="007827E3"/>
    <w:rsid w:val="00782928"/>
    <w:rsid w:val="00797221"/>
    <w:rsid w:val="007A0159"/>
    <w:rsid w:val="007A0EAC"/>
    <w:rsid w:val="007A2C01"/>
    <w:rsid w:val="007A3DC2"/>
    <w:rsid w:val="007A4469"/>
    <w:rsid w:val="007A4CC9"/>
    <w:rsid w:val="007A5F25"/>
    <w:rsid w:val="007A61B7"/>
    <w:rsid w:val="007A66B1"/>
    <w:rsid w:val="007B55DE"/>
    <w:rsid w:val="007B59A0"/>
    <w:rsid w:val="007B6C92"/>
    <w:rsid w:val="007C1749"/>
    <w:rsid w:val="007C3895"/>
    <w:rsid w:val="007C5C97"/>
    <w:rsid w:val="007C5F3F"/>
    <w:rsid w:val="007C70A0"/>
    <w:rsid w:val="007D4278"/>
    <w:rsid w:val="007D5BD2"/>
    <w:rsid w:val="007E50CE"/>
    <w:rsid w:val="007F3673"/>
    <w:rsid w:val="007F4C2A"/>
    <w:rsid w:val="007F61BE"/>
    <w:rsid w:val="007F75CE"/>
    <w:rsid w:val="007F7701"/>
    <w:rsid w:val="007F7BFC"/>
    <w:rsid w:val="00802D20"/>
    <w:rsid w:val="0080492D"/>
    <w:rsid w:val="00807945"/>
    <w:rsid w:val="00811913"/>
    <w:rsid w:val="00811AA8"/>
    <w:rsid w:val="00811D38"/>
    <w:rsid w:val="00815BCE"/>
    <w:rsid w:val="008172D6"/>
    <w:rsid w:val="008178C6"/>
    <w:rsid w:val="0083201B"/>
    <w:rsid w:val="008334C3"/>
    <w:rsid w:val="00835943"/>
    <w:rsid w:val="00835EFE"/>
    <w:rsid w:val="0083725A"/>
    <w:rsid w:val="008375F7"/>
    <w:rsid w:val="008418F6"/>
    <w:rsid w:val="00843F80"/>
    <w:rsid w:val="008443E5"/>
    <w:rsid w:val="0084727F"/>
    <w:rsid w:val="00852CAD"/>
    <w:rsid w:val="00856F76"/>
    <w:rsid w:val="00857633"/>
    <w:rsid w:val="008614C4"/>
    <w:rsid w:val="00861EF4"/>
    <w:rsid w:val="00862DB4"/>
    <w:rsid w:val="00862F35"/>
    <w:rsid w:val="0086577F"/>
    <w:rsid w:val="0086591A"/>
    <w:rsid w:val="00866314"/>
    <w:rsid w:val="00870627"/>
    <w:rsid w:val="00872442"/>
    <w:rsid w:val="0087313E"/>
    <w:rsid w:val="00873389"/>
    <w:rsid w:val="008754D5"/>
    <w:rsid w:val="0087731F"/>
    <w:rsid w:val="00877DC0"/>
    <w:rsid w:val="00880C20"/>
    <w:rsid w:val="008813FD"/>
    <w:rsid w:val="00884BD5"/>
    <w:rsid w:val="00886115"/>
    <w:rsid w:val="0088646E"/>
    <w:rsid w:val="008865FC"/>
    <w:rsid w:val="00886B51"/>
    <w:rsid w:val="008903F0"/>
    <w:rsid w:val="008920A8"/>
    <w:rsid w:val="008947BC"/>
    <w:rsid w:val="00897582"/>
    <w:rsid w:val="008A01DF"/>
    <w:rsid w:val="008A2763"/>
    <w:rsid w:val="008A33AF"/>
    <w:rsid w:val="008A3A72"/>
    <w:rsid w:val="008A462B"/>
    <w:rsid w:val="008A4FBC"/>
    <w:rsid w:val="008A7A01"/>
    <w:rsid w:val="008B0E8E"/>
    <w:rsid w:val="008B32EE"/>
    <w:rsid w:val="008B3FCE"/>
    <w:rsid w:val="008B4E7F"/>
    <w:rsid w:val="008B51F4"/>
    <w:rsid w:val="008B61CE"/>
    <w:rsid w:val="008B7BBC"/>
    <w:rsid w:val="008C0D50"/>
    <w:rsid w:val="008C1059"/>
    <w:rsid w:val="008C419C"/>
    <w:rsid w:val="008D17E9"/>
    <w:rsid w:val="008D49EF"/>
    <w:rsid w:val="008D4B0D"/>
    <w:rsid w:val="008E02C1"/>
    <w:rsid w:val="008E232F"/>
    <w:rsid w:val="008E248B"/>
    <w:rsid w:val="008E480E"/>
    <w:rsid w:val="008F4F18"/>
    <w:rsid w:val="008F5FC7"/>
    <w:rsid w:val="008F636F"/>
    <w:rsid w:val="0090088D"/>
    <w:rsid w:val="00902654"/>
    <w:rsid w:val="00904EA7"/>
    <w:rsid w:val="009112BF"/>
    <w:rsid w:val="00911640"/>
    <w:rsid w:val="009149F8"/>
    <w:rsid w:val="00915C77"/>
    <w:rsid w:val="00915F12"/>
    <w:rsid w:val="00916381"/>
    <w:rsid w:val="00917683"/>
    <w:rsid w:val="009231BA"/>
    <w:rsid w:val="0092547D"/>
    <w:rsid w:val="00925EA2"/>
    <w:rsid w:val="00926369"/>
    <w:rsid w:val="00935E1C"/>
    <w:rsid w:val="00936FFC"/>
    <w:rsid w:val="00940273"/>
    <w:rsid w:val="009406AF"/>
    <w:rsid w:val="009437FB"/>
    <w:rsid w:val="00944F3D"/>
    <w:rsid w:val="009452FA"/>
    <w:rsid w:val="00945572"/>
    <w:rsid w:val="00945A5D"/>
    <w:rsid w:val="00947FA4"/>
    <w:rsid w:val="00950388"/>
    <w:rsid w:val="0095038E"/>
    <w:rsid w:val="009505BF"/>
    <w:rsid w:val="0095213F"/>
    <w:rsid w:val="00952978"/>
    <w:rsid w:val="00953F12"/>
    <w:rsid w:val="0095656F"/>
    <w:rsid w:val="00961521"/>
    <w:rsid w:val="0096270F"/>
    <w:rsid w:val="00964B8B"/>
    <w:rsid w:val="00966C98"/>
    <w:rsid w:val="00967932"/>
    <w:rsid w:val="0097329F"/>
    <w:rsid w:val="0097338B"/>
    <w:rsid w:val="00973CCD"/>
    <w:rsid w:val="00974806"/>
    <w:rsid w:val="00975EAC"/>
    <w:rsid w:val="009773E6"/>
    <w:rsid w:val="00983C10"/>
    <w:rsid w:val="00987697"/>
    <w:rsid w:val="00990DC1"/>
    <w:rsid w:val="00992B81"/>
    <w:rsid w:val="00993353"/>
    <w:rsid w:val="009933E1"/>
    <w:rsid w:val="009A08CF"/>
    <w:rsid w:val="009A1D9C"/>
    <w:rsid w:val="009B0248"/>
    <w:rsid w:val="009B1A78"/>
    <w:rsid w:val="009B3A03"/>
    <w:rsid w:val="009B3AC8"/>
    <w:rsid w:val="009B412B"/>
    <w:rsid w:val="009C0284"/>
    <w:rsid w:val="009C0654"/>
    <w:rsid w:val="009C128B"/>
    <w:rsid w:val="009C1B21"/>
    <w:rsid w:val="009C3E1D"/>
    <w:rsid w:val="009C5FC3"/>
    <w:rsid w:val="009D2B14"/>
    <w:rsid w:val="009D5060"/>
    <w:rsid w:val="009D6802"/>
    <w:rsid w:val="009D6A32"/>
    <w:rsid w:val="009E1F45"/>
    <w:rsid w:val="009E31EF"/>
    <w:rsid w:val="009E3EDA"/>
    <w:rsid w:val="009E7041"/>
    <w:rsid w:val="009E77BF"/>
    <w:rsid w:val="009E7FE8"/>
    <w:rsid w:val="009F0FCB"/>
    <w:rsid w:val="009F412D"/>
    <w:rsid w:val="009F5BE4"/>
    <w:rsid w:val="00A019A3"/>
    <w:rsid w:val="00A0325A"/>
    <w:rsid w:val="00A034D2"/>
    <w:rsid w:val="00A046A2"/>
    <w:rsid w:val="00A04DC5"/>
    <w:rsid w:val="00A05FC8"/>
    <w:rsid w:val="00A1057C"/>
    <w:rsid w:val="00A112B1"/>
    <w:rsid w:val="00A11682"/>
    <w:rsid w:val="00A11EFF"/>
    <w:rsid w:val="00A12788"/>
    <w:rsid w:val="00A137D5"/>
    <w:rsid w:val="00A13D47"/>
    <w:rsid w:val="00A15BF2"/>
    <w:rsid w:val="00A165A9"/>
    <w:rsid w:val="00A1780B"/>
    <w:rsid w:val="00A22FFA"/>
    <w:rsid w:val="00A243BB"/>
    <w:rsid w:val="00A25A9B"/>
    <w:rsid w:val="00A26767"/>
    <w:rsid w:val="00A26A43"/>
    <w:rsid w:val="00A275B1"/>
    <w:rsid w:val="00A30FF8"/>
    <w:rsid w:val="00A31A2C"/>
    <w:rsid w:val="00A31A96"/>
    <w:rsid w:val="00A32C69"/>
    <w:rsid w:val="00A34B15"/>
    <w:rsid w:val="00A360CF"/>
    <w:rsid w:val="00A364AD"/>
    <w:rsid w:val="00A414C8"/>
    <w:rsid w:val="00A4156F"/>
    <w:rsid w:val="00A4166B"/>
    <w:rsid w:val="00A4310B"/>
    <w:rsid w:val="00A4612E"/>
    <w:rsid w:val="00A461AB"/>
    <w:rsid w:val="00A477D6"/>
    <w:rsid w:val="00A5394D"/>
    <w:rsid w:val="00A53AE2"/>
    <w:rsid w:val="00A53FA2"/>
    <w:rsid w:val="00A54748"/>
    <w:rsid w:val="00A55954"/>
    <w:rsid w:val="00A57784"/>
    <w:rsid w:val="00A62F33"/>
    <w:rsid w:val="00A64BAB"/>
    <w:rsid w:val="00A6544B"/>
    <w:rsid w:val="00A659E2"/>
    <w:rsid w:val="00A65D76"/>
    <w:rsid w:val="00A72CA4"/>
    <w:rsid w:val="00A73773"/>
    <w:rsid w:val="00A768C5"/>
    <w:rsid w:val="00A811D0"/>
    <w:rsid w:val="00A81436"/>
    <w:rsid w:val="00A81B32"/>
    <w:rsid w:val="00A81F7C"/>
    <w:rsid w:val="00A83B5A"/>
    <w:rsid w:val="00A86008"/>
    <w:rsid w:val="00A86351"/>
    <w:rsid w:val="00A86711"/>
    <w:rsid w:val="00A86F42"/>
    <w:rsid w:val="00A9100E"/>
    <w:rsid w:val="00A91A85"/>
    <w:rsid w:val="00A91C9C"/>
    <w:rsid w:val="00A93B16"/>
    <w:rsid w:val="00A95741"/>
    <w:rsid w:val="00A9594B"/>
    <w:rsid w:val="00AA28F6"/>
    <w:rsid w:val="00AA2C8A"/>
    <w:rsid w:val="00AA5EAC"/>
    <w:rsid w:val="00AB023F"/>
    <w:rsid w:val="00AB2593"/>
    <w:rsid w:val="00AB3D84"/>
    <w:rsid w:val="00AC3444"/>
    <w:rsid w:val="00AC49A9"/>
    <w:rsid w:val="00AC5C25"/>
    <w:rsid w:val="00AC6A60"/>
    <w:rsid w:val="00AC6C92"/>
    <w:rsid w:val="00AD5A86"/>
    <w:rsid w:val="00AD5F83"/>
    <w:rsid w:val="00AD6A5B"/>
    <w:rsid w:val="00AD6CDE"/>
    <w:rsid w:val="00AE52C5"/>
    <w:rsid w:val="00AE5732"/>
    <w:rsid w:val="00AE5DA9"/>
    <w:rsid w:val="00AE7835"/>
    <w:rsid w:val="00AE7CFF"/>
    <w:rsid w:val="00AF0984"/>
    <w:rsid w:val="00AF44E0"/>
    <w:rsid w:val="00AF610E"/>
    <w:rsid w:val="00AF7982"/>
    <w:rsid w:val="00AF7D5E"/>
    <w:rsid w:val="00AF7F73"/>
    <w:rsid w:val="00B00DD5"/>
    <w:rsid w:val="00B01EE0"/>
    <w:rsid w:val="00B048F0"/>
    <w:rsid w:val="00B05D07"/>
    <w:rsid w:val="00B067F5"/>
    <w:rsid w:val="00B07618"/>
    <w:rsid w:val="00B07BF8"/>
    <w:rsid w:val="00B11849"/>
    <w:rsid w:val="00B122EC"/>
    <w:rsid w:val="00B12A58"/>
    <w:rsid w:val="00B14400"/>
    <w:rsid w:val="00B16BC1"/>
    <w:rsid w:val="00B26FEA"/>
    <w:rsid w:val="00B279F4"/>
    <w:rsid w:val="00B322BA"/>
    <w:rsid w:val="00B336C2"/>
    <w:rsid w:val="00B340A5"/>
    <w:rsid w:val="00B41801"/>
    <w:rsid w:val="00B41997"/>
    <w:rsid w:val="00B427DF"/>
    <w:rsid w:val="00B446F5"/>
    <w:rsid w:val="00B45BAC"/>
    <w:rsid w:val="00B45DF3"/>
    <w:rsid w:val="00B46036"/>
    <w:rsid w:val="00B4616A"/>
    <w:rsid w:val="00B515A3"/>
    <w:rsid w:val="00B5240A"/>
    <w:rsid w:val="00B5350E"/>
    <w:rsid w:val="00B539EF"/>
    <w:rsid w:val="00B55E18"/>
    <w:rsid w:val="00B574FF"/>
    <w:rsid w:val="00B578D8"/>
    <w:rsid w:val="00B6017C"/>
    <w:rsid w:val="00B60EF3"/>
    <w:rsid w:val="00B61FE0"/>
    <w:rsid w:val="00B62771"/>
    <w:rsid w:val="00B63CE1"/>
    <w:rsid w:val="00B63D03"/>
    <w:rsid w:val="00B6419B"/>
    <w:rsid w:val="00B64207"/>
    <w:rsid w:val="00B7000F"/>
    <w:rsid w:val="00B71D48"/>
    <w:rsid w:val="00B73FBC"/>
    <w:rsid w:val="00B74C81"/>
    <w:rsid w:val="00B75BE0"/>
    <w:rsid w:val="00B76F8D"/>
    <w:rsid w:val="00B8040F"/>
    <w:rsid w:val="00B80533"/>
    <w:rsid w:val="00B80FF0"/>
    <w:rsid w:val="00B816E7"/>
    <w:rsid w:val="00B83EFE"/>
    <w:rsid w:val="00B91C35"/>
    <w:rsid w:val="00B92653"/>
    <w:rsid w:val="00B928C4"/>
    <w:rsid w:val="00BA1967"/>
    <w:rsid w:val="00BA23BE"/>
    <w:rsid w:val="00BA3D6B"/>
    <w:rsid w:val="00BA4452"/>
    <w:rsid w:val="00BA4873"/>
    <w:rsid w:val="00BA53C5"/>
    <w:rsid w:val="00BA621F"/>
    <w:rsid w:val="00BA662E"/>
    <w:rsid w:val="00BA675D"/>
    <w:rsid w:val="00BA7517"/>
    <w:rsid w:val="00BB1432"/>
    <w:rsid w:val="00BB1504"/>
    <w:rsid w:val="00BB2487"/>
    <w:rsid w:val="00BB3963"/>
    <w:rsid w:val="00BB67CF"/>
    <w:rsid w:val="00BB6EA3"/>
    <w:rsid w:val="00BB7657"/>
    <w:rsid w:val="00BB7869"/>
    <w:rsid w:val="00BC1A28"/>
    <w:rsid w:val="00BC35AA"/>
    <w:rsid w:val="00BC3E2A"/>
    <w:rsid w:val="00BC45D9"/>
    <w:rsid w:val="00BC49E7"/>
    <w:rsid w:val="00BC66E1"/>
    <w:rsid w:val="00BD01DD"/>
    <w:rsid w:val="00BD2334"/>
    <w:rsid w:val="00BD588F"/>
    <w:rsid w:val="00BE08D1"/>
    <w:rsid w:val="00BE23DD"/>
    <w:rsid w:val="00BE2E42"/>
    <w:rsid w:val="00BE5205"/>
    <w:rsid w:val="00BF5038"/>
    <w:rsid w:val="00BF55AA"/>
    <w:rsid w:val="00BF5971"/>
    <w:rsid w:val="00BF74EF"/>
    <w:rsid w:val="00BF7C58"/>
    <w:rsid w:val="00C01C60"/>
    <w:rsid w:val="00C027AD"/>
    <w:rsid w:val="00C06B8D"/>
    <w:rsid w:val="00C07002"/>
    <w:rsid w:val="00C177D0"/>
    <w:rsid w:val="00C206BE"/>
    <w:rsid w:val="00C23523"/>
    <w:rsid w:val="00C24500"/>
    <w:rsid w:val="00C247C2"/>
    <w:rsid w:val="00C24B65"/>
    <w:rsid w:val="00C26162"/>
    <w:rsid w:val="00C27F24"/>
    <w:rsid w:val="00C31CFA"/>
    <w:rsid w:val="00C33090"/>
    <w:rsid w:val="00C339D2"/>
    <w:rsid w:val="00C35791"/>
    <w:rsid w:val="00C35CB4"/>
    <w:rsid w:val="00C457A3"/>
    <w:rsid w:val="00C52996"/>
    <w:rsid w:val="00C532AF"/>
    <w:rsid w:val="00C53DCB"/>
    <w:rsid w:val="00C57686"/>
    <w:rsid w:val="00C61028"/>
    <w:rsid w:val="00C62E34"/>
    <w:rsid w:val="00C644BA"/>
    <w:rsid w:val="00C64C24"/>
    <w:rsid w:val="00C65B0C"/>
    <w:rsid w:val="00C71B75"/>
    <w:rsid w:val="00C7374C"/>
    <w:rsid w:val="00C73FEB"/>
    <w:rsid w:val="00C771A7"/>
    <w:rsid w:val="00C77D65"/>
    <w:rsid w:val="00C80287"/>
    <w:rsid w:val="00C80B87"/>
    <w:rsid w:val="00C81A52"/>
    <w:rsid w:val="00C8296C"/>
    <w:rsid w:val="00C82E33"/>
    <w:rsid w:val="00C90BC5"/>
    <w:rsid w:val="00C9284E"/>
    <w:rsid w:val="00C92B8C"/>
    <w:rsid w:val="00C93589"/>
    <w:rsid w:val="00C941BE"/>
    <w:rsid w:val="00C944F1"/>
    <w:rsid w:val="00C94C6F"/>
    <w:rsid w:val="00C95CC8"/>
    <w:rsid w:val="00C96C13"/>
    <w:rsid w:val="00CA0090"/>
    <w:rsid w:val="00CA0591"/>
    <w:rsid w:val="00CA0982"/>
    <w:rsid w:val="00CA0A33"/>
    <w:rsid w:val="00CA2128"/>
    <w:rsid w:val="00CA38D6"/>
    <w:rsid w:val="00CB09E5"/>
    <w:rsid w:val="00CB1606"/>
    <w:rsid w:val="00CB244E"/>
    <w:rsid w:val="00CB2C36"/>
    <w:rsid w:val="00CB2C42"/>
    <w:rsid w:val="00CB3B13"/>
    <w:rsid w:val="00CB6B8D"/>
    <w:rsid w:val="00CB6C9C"/>
    <w:rsid w:val="00CC04E9"/>
    <w:rsid w:val="00CC4401"/>
    <w:rsid w:val="00CC5B79"/>
    <w:rsid w:val="00CC654B"/>
    <w:rsid w:val="00CD2EDD"/>
    <w:rsid w:val="00CD398E"/>
    <w:rsid w:val="00CD4F14"/>
    <w:rsid w:val="00CD5715"/>
    <w:rsid w:val="00CD7074"/>
    <w:rsid w:val="00CE1167"/>
    <w:rsid w:val="00CE3E03"/>
    <w:rsid w:val="00CE4836"/>
    <w:rsid w:val="00CE64A2"/>
    <w:rsid w:val="00CE7864"/>
    <w:rsid w:val="00CE7C53"/>
    <w:rsid w:val="00CF0DC6"/>
    <w:rsid w:val="00CF1EE9"/>
    <w:rsid w:val="00CF5176"/>
    <w:rsid w:val="00CF61AD"/>
    <w:rsid w:val="00CF61F4"/>
    <w:rsid w:val="00D02089"/>
    <w:rsid w:val="00D0360C"/>
    <w:rsid w:val="00D06359"/>
    <w:rsid w:val="00D066E9"/>
    <w:rsid w:val="00D069CC"/>
    <w:rsid w:val="00D10121"/>
    <w:rsid w:val="00D14F8A"/>
    <w:rsid w:val="00D16BDC"/>
    <w:rsid w:val="00D2105A"/>
    <w:rsid w:val="00D221B5"/>
    <w:rsid w:val="00D30738"/>
    <w:rsid w:val="00D30E75"/>
    <w:rsid w:val="00D31107"/>
    <w:rsid w:val="00D32921"/>
    <w:rsid w:val="00D33BA6"/>
    <w:rsid w:val="00D34CA0"/>
    <w:rsid w:val="00D3563F"/>
    <w:rsid w:val="00D3568C"/>
    <w:rsid w:val="00D360A1"/>
    <w:rsid w:val="00D402D5"/>
    <w:rsid w:val="00D42F2A"/>
    <w:rsid w:val="00D4695F"/>
    <w:rsid w:val="00D471CA"/>
    <w:rsid w:val="00D502A4"/>
    <w:rsid w:val="00D54A74"/>
    <w:rsid w:val="00D555DE"/>
    <w:rsid w:val="00D570B3"/>
    <w:rsid w:val="00D60FCA"/>
    <w:rsid w:val="00D6270D"/>
    <w:rsid w:val="00D62E6E"/>
    <w:rsid w:val="00D64B80"/>
    <w:rsid w:val="00D72537"/>
    <w:rsid w:val="00D75C6D"/>
    <w:rsid w:val="00D7617B"/>
    <w:rsid w:val="00D77A51"/>
    <w:rsid w:val="00D85989"/>
    <w:rsid w:val="00D863A3"/>
    <w:rsid w:val="00D873D8"/>
    <w:rsid w:val="00D91AAC"/>
    <w:rsid w:val="00D91BB6"/>
    <w:rsid w:val="00D94B2F"/>
    <w:rsid w:val="00D95AAC"/>
    <w:rsid w:val="00DA10A8"/>
    <w:rsid w:val="00DA627A"/>
    <w:rsid w:val="00DA6401"/>
    <w:rsid w:val="00DB6E63"/>
    <w:rsid w:val="00DB6F0D"/>
    <w:rsid w:val="00DC1049"/>
    <w:rsid w:val="00DC1501"/>
    <w:rsid w:val="00DC382F"/>
    <w:rsid w:val="00DC4552"/>
    <w:rsid w:val="00DC787E"/>
    <w:rsid w:val="00DC7E71"/>
    <w:rsid w:val="00DD1FC7"/>
    <w:rsid w:val="00DD29DE"/>
    <w:rsid w:val="00DD5F22"/>
    <w:rsid w:val="00DE19BF"/>
    <w:rsid w:val="00DE2EF8"/>
    <w:rsid w:val="00DE3103"/>
    <w:rsid w:val="00DE392B"/>
    <w:rsid w:val="00DE65F7"/>
    <w:rsid w:val="00DE7D89"/>
    <w:rsid w:val="00DE7DEF"/>
    <w:rsid w:val="00DF2456"/>
    <w:rsid w:val="00DF28C7"/>
    <w:rsid w:val="00E017D5"/>
    <w:rsid w:val="00E03BC6"/>
    <w:rsid w:val="00E05FE9"/>
    <w:rsid w:val="00E10B18"/>
    <w:rsid w:val="00E137EB"/>
    <w:rsid w:val="00E13ACA"/>
    <w:rsid w:val="00E15584"/>
    <w:rsid w:val="00E21A76"/>
    <w:rsid w:val="00E21ABF"/>
    <w:rsid w:val="00E21BA4"/>
    <w:rsid w:val="00E25F95"/>
    <w:rsid w:val="00E30119"/>
    <w:rsid w:val="00E31630"/>
    <w:rsid w:val="00E32E91"/>
    <w:rsid w:val="00E34E4D"/>
    <w:rsid w:val="00E40F1D"/>
    <w:rsid w:val="00E46440"/>
    <w:rsid w:val="00E466A4"/>
    <w:rsid w:val="00E47765"/>
    <w:rsid w:val="00E47F1F"/>
    <w:rsid w:val="00E540D4"/>
    <w:rsid w:val="00E54E19"/>
    <w:rsid w:val="00E55CDA"/>
    <w:rsid w:val="00E567ED"/>
    <w:rsid w:val="00E666CB"/>
    <w:rsid w:val="00E72809"/>
    <w:rsid w:val="00E745D9"/>
    <w:rsid w:val="00E747C0"/>
    <w:rsid w:val="00E84CDA"/>
    <w:rsid w:val="00E87542"/>
    <w:rsid w:val="00E904EC"/>
    <w:rsid w:val="00E9458C"/>
    <w:rsid w:val="00EA01C6"/>
    <w:rsid w:val="00EA01E1"/>
    <w:rsid w:val="00EA0E91"/>
    <w:rsid w:val="00EA3375"/>
    <w:rsid w:val="00EA510A"/>
    <w:rsid w:val="00EA61F3"/>
    <w:rsid w:val="00EA6D8D"/>
    <w:rsid w:val="00EA7D15"/>
    <w:rsid w:val="00EB0319"/>
    <w:rsid w:val="00EB1CB9"/>
    <w:rsid w:val="00EB3BA5"/>
    <w:rsid w:val="00EB3E0F"/>
    <w:rsid w:val="00EB77D1"/>
    <w:rsid w:val="00EC21BD"/>
    <w:rsid w:val="00EC2D28"/>
    <w:rsid w:val="00EC5000"/>
    <w:rsid w:val="00EC5D24"/>
    <w:rsid w:val="00EC6F6D"/>
    <w:rsid w:val="00EC78B1"/>
    <w:rsid w:val="00ED00F4"/>
    <w:rsid w:val="00ED2F2F"/>
    <w:rsid w:val="00ED4DB7"/>
    <w:rsid w:val="00ED79B1"/>
    <w:rsid w:val="00EE1176"/>
    <w:rsid w:val="00EE1882"/>
    <w:rsid w:val="00EE2537"/>
    <w:rsid w:val="00EE4E1B"/>
    <w:rsid w:val="00EE554E"/>
    <w:rsid w:val="00EE6586"/>
    <w:rsid w:val="00EE6971"/>
    <w:rsid w:val="00EE7F58"/>
    <w:rsid w:val="00EF4649"/>
    <w:rsid w:val="00EF552D"/>
    <w:rsid w:val="00EF620C"/>
    <w:rsid w:val="00F03703"/>
    <w:rsid w:val="00F04BCE"/>
    <w:rsid w:val="00F05860"/>
    <w:rsid w:val="00F06E2D"/>
    <w:rsid w:val="00F06F3C"/>
    <w:rsid w:val="00F10633"/>
    <w:rsid w:val="00F1115A"/>
    <w:rsid w:val="00F11B17"/>
    <w:rsid w:val="00F11C87"/>
    <w:rsid w:val="00F11ECC"/>
    <w:rsid w:val="00F14C1B"/>
    <w:rsid w:val="00F16BD1"/>
    <w:rsid w:val="00F258AA"/>
    <w:rsid w:val="00F2644B"/>
    <w:rsid w:val="00F27648"/>
    <w:rsid w:val="00F31333"/>
    <w:rsid w:val="00F32661"/>
    <w:rsid w:val="00F32B7E"/>
    <w:rsid w:val="00F33BEC"/>
    <w:rsid w:val="00F34DD3"/>
    <w:rsid w:val="00F437D6"/>
    <w:rsid w:val="00F45DB6"/>
    <w:rsid w:val="00F46ABE"/>
    <w:rsid w:val="00F46FBA"/>
    <w:rsid w:val="00F51006"/>
    <w:rsid w:val="00F5273C"/>
    <w:rsid w:val="00F542EA"/>
    <w:rsid w:val="00F55032"/>
    <w:rsid w:val="00F60D57"/>
    <w:rsid w:val="00F60E7F"/>
    <w:rsid w:val="00F63788"/>
    <w:rsid w:val="00F6507C"/>
    <w:rsid w:val="00F6734C"/>
    <w:rsid w:val="00F70C4C"/>
    <w:rsid w:val="00F726A0"/>
    <w:rsid w:val="00F755F8"/>
    <w:rsid w:val="00F76C06"/>
    <w:rsid w:val="00F802DE"/>
    <w:rsid w:val="00F80B40"/>
    <w:rsid w:val="00F80CE9"/>
    <w:rsid w:val="00F818AB"/>
    <w:rsid w:val="00F827B3"/>
    <w:rsid w:val="00F82E86"/>
    <w:rsid w:val="00F8361F"/>
    <w:rsid w:val="00F84337"/>
    <w:rsid w:val="00F85A7A"/>
    <w:rsid w:val="00F9174E"/>
    <w:rsid w:val="00F91B91"/>
    <w:rsid w:val="00F9235B"/>
    <w:rsid w:val="00F92D7F"/>
    <w:rsid w:val="00F9369B"/>
    <w:rsid w:val="00F95394"/>
    <w:rsid w:val="00FA0847"/>
    <w:rsid w:val="00FA14A9"/>
    <w:rsid w:val="00FA4010"/>
    <w:rsid w:val="00FA5548"/>
    <w:rsid w:val="00FA5869"/>
    <w:rsid w:val="00FA5C23"/>
    <w:rsid w:val="00FB08BD"/>
    <w:rsid w:val="00FB1EB8"/>
    <w:rsid w:val="00FC0165"/>
    <w:rsid w:val="00FC114A"/>
    <w:rsid w:val="00FC1907"/>
    <w:rsid w:val="00FC1CAF"/>
    <w:rsid w:val="00FC2309"/>
    <w:rsid w:val="00FC4C17"/>
    <w:rsid w:val="00FC69D4"/>
    <w:rsid w:val="00FC7FE7"/>
    <w:rsid w:val="00FD0C65"/>
    <w:rsid w:val="00FD139E"/>
    <w:rsid w:val="00FD1E98"/>
    <w:rsid w:val="00FD3E45"/>
    <w:rsid w:val="00FD6198"/>
    <w:rsid w:val="00FD6980"/>
    <w:rsid w:val="00FE2D2F"/>
    <w:rsid w:val="00FE2F11"/>
    <w:rsid w:val="00FE5C5C"/>
    <w:rsid w:val="00FE6A51"/>
    <w:rsid w:val="00FF188E"/>
    <w:rsid w:val="00FF2ADD"/>
    <w:rsid w:val="00FF6BBC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F6"/>
    <w:pPr>
      <w:overflowPunct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4478F6"/>
    <w:pPr>
      <w:keepNext/>
      <w:jc w:val="center"/>
      <w:outlineLvl w:val="0"/>
    </w:pPr>
    <w:rPr>
      <w:rFonts w:eastAsia="Arial Unicode MS"/>
      <w:sz w:val="32"/>
    </w:rPr>
  </w:style>
  <w:style w:type="paragraph" w:customStyle="1" w:styleId="Heading2">
    <w:name w:val="Heading 2"/>
    <w:basedOn w:val="Normal"/>
    <w:next w:val="Normal"/>
    <w:qFormat/>
    <w:rsid w:val="004478F6"/>
    <w:pPr>
      <w:keepNext/>
      <w:jc w:val="center"/>
      <w:outlineLvl w:val="1"/>
    </w:pPr>
    <w:rPr>
      <w:b/>
      <w:bCs/>
      <w:sz w:val="32"/>
      <w:u w:val="single"/>
    </w:rPr>
  </w:style>
  <w:style w:type="paragraph" w:customStyle="1" w:styleId="Heading3">
    <w:name w:val="Heading 3"/>
    <w:basedOn w:val="Normal"/>
    <w:next w:val="Normal"/>
    <w:qFormat/>
    <w:rsid w:val="004478F6"/>
    <w:pPr>
      <w:keepNext/>
      <w:jc w:val="both"/>
      <w:outlineLvl w:val="2"/>
    </w:pPr>
    <w:rPr>
      <w:b/>
      <w:bCs/>
      <w:sz w:val="28"/>
    </w:rPr>
  </w:style>
  <w:style w:type="paragraph" w:customStyle="1" w:styleId="Heading4">
    <w:name w:val="Heading 4"/>
    <w:basedOn w:val="Normal"/>
    <w:next w:val="Normal"/>
    <w:qFormat/>
    <w:rsid w:val="004478F6"/>
    <w:pPr>
      <w:keepNext/>
      <w:outlineLvl w:val="3"/>
    </w:pPr>
    <w:rPr>
      <w:b/>
      <w:bCs/>
      <w:sz w:val="28"/>
      <w:u w:val="single"/>
    </w:rPr>
  </w:style>
  <w:style w:type="paragraph" w:customStyle="1" w:styleId="Heading5">
    <w:name w:val="Heading 5"/>
    <w:basedOn w:val="Normal"/>
    <w:next w:val="Normal"/>
    <w:qFormat/>
    <w:rsid w:val="004478F6"/>
    <w:pPr>
      <w:keepNext/>
      <w:jc w:val="both"/>
      <w:outlineLvl w:val="4"/>
    </w:pPr>
    <w:rPr>
      <w:b/>
      <w:bCs/>
      <w:sz w:val="28"/>
      <w:u w:val="single"/>
    </w:rPr>
  </w:style>
  <w:style w:type="paragraph" w:customStyle="1" w:styleId="Heading6">
    <w:name w:val="Heading 6"/>
    <w:basedOn w:val="Normal"/>
    <w:next w:val="Normal"/>
    <w:qFormat/>
    <w:rsid w:val="004478F6"/>
    <w:pPr>
      <w:keepNext/>
      <w:ind w:left="720"/>
      <w:jc w:val="both"/>
      <w:outlineLvl w:val="5"/>
    </w:pPr>
    <w:rPr>
      <w:b/>
      <w:bCs/>
      <w:sz w:val="32"/>
      <w:u w:val="single"/>
    </w:rPr>
  </w:style>
  <w:style w:type="paragraph" w:customStyle="1" w:styleId="Heading7">
    <w:name w:val="Heading 7"/>
    <w:basedOn w:val="Normal"/>
    <w:next w:val="Normal"/>
    <w:qFormat/>
    <w:rsid w:val="004478F6"/>
    <w:pPr>
      <w:keepNext/>
      <w:ind w:left="720"/>
      <w:jc w:val="both"/>
      <w:outlineLvl w:val="6"/>
    </w:pPr>
    <w:rPr>
      <w:b/>
      <w:bCs/>
      <w:sz w:val="32"/>
    </w:rPr>
  </w:style>
  <w:style w:type="paragraph" w:customStyle="1" w:styleId="Heading8">
    <w:name w:val="Heading 8"/>
    <w:basedOn w:val="Normal"/>
    <w:next w:val="Normal"/>
    <w:qFormat/>
    <w:rsid w:val="004478F6"/>
    <w:pPr>
      <w:keepNext/>
      <w:ind w:left="720"/>
      <w:jc w:val="both"/>
      <w:outlineLvl w:val="7"/>
    </w:pPr>
    <w:rPr>
      <w:b/>
      <w:bCs/>
      <w:sz w:val="40"/>
    </w:rPr>
  </w:style>
  <w:style w:type="paragraph" w:customStyle="1" w:styleId="Heading9">
    <w:name w:val="Heading 9"/>
    <w:basedOn w:val="Normal"/>
    <w:next w:val="Normal"/>
    <w:qFormat/>
    <w:rsid w:val="004478F6"/>
    <w:pPr>
      <w:keepNext/>
      <w:jc w:val="center"/>
      <w:outlineLvl w:val="8"/>
    </w:pPr>
    <w:rPr>
      <w:b/>
      <w:bCs/>
      <w:sz w:val="32"/>
      <w:lang w:val="en-US"/>
    </w:rPr>
  </w:style>
  <w:style w:type="character" w:styleId="Forte">
    <w:name w:val="Strong"/>
    <w:qFormat/>
    <w:rsid w:val="004478F6"/>
    <w:rPr>
      <w:b/>
      <w:bCs/>
    </w:rPr>
  </w:style>
  <w:style w:type="character" w:customStyle="1" w:styleId="CorpodetextoChar">
    <w:name w:val="Corpo de texto Char"/>
    <w:qFormat/>
    <w:rsid w:val="004478F6"/>
    <w:rPr>
      <w:sz w:val="32"/>
      <w:szCs w:val="24"/>
    </w:rPr>
  </w:style>
  <w:style w:type="character" w:customStyle="1" w:styleId="TextodebaloChar">
    <w:name w:val="Texto de balão Char"/>
    <w:qFormat/>
    <w:rsid w:val="004478F6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  <w:rsid w:val="004478F6"/>
  </w:style>
  <w:style w:type="paragraph" w:styleId="Ttulo">
    <w:name w:val="Title"/>
    <w:basedOn w:val="Normal"/>
    <w:next w:val="Corpodetexto"/>
    <w:qFormat/>
    <w:rsid w:val="004478F6"/>
    <w:pPr>
      <w:jc w:val="center"/>
    </w:pPr>
    <w:rPr>
      <w:b/>
      <w:bCs/>
      <w:sz w:val="32"/>
      <w:u w:val="single"/>
    </w:rPr>
  </w:style>
  <w:style w:type="paragraph" w:styleId="Corpodetexto">
    <w:name w:val="Body Text"/>
    <w:basedOn w:val="Normal"/>
    <w:rsid w:val="004478F6"/>
    <w:pPr>
      <w:jc w:val="both"/>
    </w:pPr>
    <w:rPr>
      <w:sz w:val="32"/>
    </w:rPr>
  </w:style>
  <w:style w:type="paragraph" w:styleId="Lista">
    <w:name w:val="List"/>
    <w:basedOn w:val="Corpodetexto"/>
    <w:rsid w:val="004478F6"/>
    <w:rPr>
      <w:rFonts w:cs="Arial"/>
    </w:rPr>
  </w:style>
  <w:style w:type="paragraph" w:customStyle="1" w:styleId="Caption">
    <w:name w:val="Caption"/>
    <w:basedOn w:val="Normal"/>
    <w:qFormat/>
    <w:rsid w:val="004478F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478F6"/>
    <w:pPr>
      <w:suppressLineNumbers/>
    </w:pPr>
    <w:rPr>
      <w:rFonts w:cs="Arial"/>
    </w:rPr>
  </w:style>
  <w:style w:type="paragraph" w:styleId="Corpodetexto2">
    <w:name w:val="Body Text 2"/>
    <w:basedOn w:val="Normal"/>
    <w:qFormat/>
    <w:rsid w:val="004478F6"/>
    <w:pPr>
      <w:jc w:val="both"/>
    </w:pPr>
    <w:rPr>
      <w:b/>
      <w:bCs/>
      <w:sz w:val="32"/>
    </w:rPr>
  </w:style>
  <w:style w:type="paragraph" w:styleId="Corpodetexto3">
    <w:name w:val="Body Text 3"/>
    <w:basedOn w:val="Normal"/>
    <w:qFormat/>
    <w:rsid w:val="004478F6"/>
    <w:pPr>
      <w:jc w:val="both"/>
    </w:pPr>
    <w:rPr>
      <w:b/>
      <w:bCs/>
      <w:sz w:val="28"/>
    </w:rPr>
  </w:style>
  <w:style w:type="paragraph" w:styleId="Recuodecorpodetexto">
    <w:name w:val="Body Text Indent"/>
    <w:basedOn w:val="Normal"/>
    <w:rsid w:val="004478F6"/>
    <w:pPr>
      <w:ind w:left="720" w:hanging="360"/>
      <w:jc w:val="both"/>
    </w:pPr>
    <w:rPr>
      <w:b/>
      <w:bCs/>
      <w:sz w:val="32"/>
    </w:rPr>
  </w:style>
  <w:style w:type="paragraph" w:styleId="Recuodecorpodetexto2">
    <w:name w:val="Body Text Indent 2"/>
    <w:basedOn w:val="Normal"/>
    <w:qFormat/>
    <w:rsid w:val="004478F6"/>
    <w:pPr>
      <w:ind w:left="720"/>
      <w:jc w:val="both"/>
    </w:pPr>
    <w:rPr>
      <w:b/>
      <w:bCs/>
      <w:sz w:val="28"/>
    </w:rPr>
  </w:style>
  <w:style w:type="paragraph" w:styleId="Recuodecorpodetexto3">
    <w:name w:val="Body Text Indent 3"/>
    <w:basedOn w:val="Normal"/>
    <w:qFormat/>
    <w:rsid w:val="004478F6"/>
    <w:pPr>
      <w:ind w:firstLine="720"/>
      <w:jc w:val="both"/>
    </w:pPr>
    <w:rPr>
      <w:b/>
      <w:bCs/>
      <w:sz w:val="32"/>
    </w:rPr>
  </w:style>
  <w:style w:type="paragraph" w:styleId="Textoembloco">
    <w:name w:val="Block Text"/>
    <w:basedOn w:val="Normal"/>
    <w:qFormat/>
    <w:rsid w:val="004478F6"/>
    <w:pPr>
      <w:ind w:left="720" w:right="18" w:hanging="12"/>
      <w:jc w:val="both"/>
    </w:pPr>
    <w:rPr>
      <w:b/>
      <w:bCs/>
      <w:sz w:val="28"/>
    </w:rPr>
  </w:style>
  <w:style w:type="paragraph" w:styleId="Subttulo">
    <w:name w:val="Subtitle"/>
    <w:basedOn w:val="Normal"/>
    <w:qFormat/>
    <w:rsid w:val="004478F6"/>
    <w:pPr>
      <w:spacing w:before="280" w:after="280"/>
    </w:pPr>
  </w:style>
  <w:style w:type="paragraph" w:styleId="NormalWeb">
    <w:name w:val="Normal (Web)"/>
    <w:basedOn w:val="Normal"/>
    <w:qFormat/>
    <w:rsid w:val="004478F6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abealhoeRodap">
    <w:name w:val="Cabeçalho e Rodapé"/>
    <w:basedOn w:val="Normal"/>
    <w:qFormat/>
    <w:rsid w:val="004478F6"/>
  </w:style>
  <w:style w:type="paragraph" w:customStyle="1" w:styleId="Header">
    <w:name w:val="Header"/>
    <w:basedOn w:val="Normal"/>
    <w:rsid w:val="004478F6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4478F6"/>
    <w:pPr>
      <w:tabs>
        <w:tab w:val="center" w:pos="4252"/>
        <w:tab w:val="right" w:pos="8504"/>
      </w:tabs>
    </w:pPr>
  </w:style>
  <w:style w:type="paragraph" w:styleId="SemEspaamento">
    <w:name w:val="No Spacing"/>
    <w:qFormat/>
    <w:rsid w:val="004478F6"/>
    <w:pPr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sid w:val="004478F6"/>
    <w:rPr>
      <w:rFonts w:ascii="Segoe UI" w:hAnsi="Segoe UI"/>
      <w:sz w:val="18"/>
      <w:szCs w:val="18"/>
    </w:rPr>
  </w:style>
  <w:style w:type="numbering" w:customStyle="1" w:styleId="NumeraoABC">
    <w:name w:val="Numeração ABC"/>
    <w:qFormat/>
    <w:rsid w:val="004478F6"/>
  </w:style>
  <w:style w:type="paragraph" w:customStyle="1" w:styleId="western">
    <w:name w:val="western"/>
    <w:basedOn w:val="Normal"/>
    <w:rsid w:val="00134E1E"/>
    <w:pPr>
      <w:suppressAutoHyphens w:val="0"/>
      <w:overflowPunct/>
      <w:spacing w:before="100" w:beforeAutospacing="1"/>
      <w:jc w:val="both"/>
    </w:pPr>
    <w:rPr>
      <w:color w:val="000000"/>
      <w:sz w:val="32"/>
      <w:szCs w:val="32"/>
    </w:rPr>
  </w:style>
  <w:style w:type="paragraph" w:customStyle="1" w:styleId="Default">
    <w:name w:val="Default"/>
    <w:rsid w:val="00015AC9"/>
    <w:pPr>
      <w:suppressAutoHyphens w:val="0"/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826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2630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82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26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SLATIVO-01\Documents\01%20de%20fevereiro%20de%202022%20s&#250;mula%20do%20expedien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5CE3-1A1D-48DC-945B-6ABFEE04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de fevereiro de 2022 súmula do expediente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 Ú M U L A     D O    E X P E DI E NT E</vt:lpstr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Ú M U L A     D O    E X P E DI E NT E</dc:title>
  <dc:creator>user</dc:creator>
  <cp:lastModifiedBy>LEGISLATIVO-01</cp:lastModifiedBy>
  <cp:revision>6</cp:revision>
  <cp:lastPrinted>2024-01-25T12:43:00Z</cp:lastPrinted>
  <dcterms:created xsi:type="dcterms:W3CDTF">2024-01-24T11:41:00Z</dcterms:created>
  <dcterms:modified xsi:type="dcterms:W3CDTF">2024-01-25T12:44:00Z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